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F15" w:rsidRDefault="00F13F15">
      <w:bookmarkStart w:id="0" w:name="_GoBack"/>
      <w:bookmarkEnd w:id="0"/>
      <w:r>
        <w:rPr>
          <w:rFonts w:hint="eastAsia"/>
        </w:rPr>
        <w:t>様式第</w:t>
      </w:r>
      <w:r w:rsidR="00CD23EB">
        <w:rPr>
          <w:rFonts w:hint="eastAsia"/>
        </w:rPr>
        <w:t>５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CD23EB">
        <w:rPr>
          <w:rFonts w:hint="eastAsia"/>
        </w:rPr>
        <w:t>８</w:t>
      </w:r>
      <w:r>
        <w:rPr>
          <w:rFonts w:hint="eastAsia"/>
        </w:rPr>
        <w:t>関係</w:t>
      </w:r>
      <w:r>
        <w:t>)</w:t>
      </w:r>
    </w:p>
    <w:p w:rsidR="00F13F15" w:rsidRDefault="00F13F15"/>
    <w:p w:rsidR="00F13F15" w:rsidRDefault="00F13F15"/>
    <w:p w:rsidR="00F13F15" w:rsidRDefault="00F13F15"/>
    <w:p w:rsidR="00F13F15" w:rsidRDefault="00F13F15">
      <w:pPr>
        <w:jc w:val="center"/>
      </w:pPr>
      <w:r>
        <w:rPr>
          <w:rFonts w:hint="eastAsia"/>
        </w:rPr>
        <w:t>香美市小規模工事等契約希望者登録抹消届</w:t>
      </w:r>
    </w:p>
    <w:p w:rsidR="00F13F15" w:rsidRDefault="00F13F15"/>
    <w:p w:rsidR="00F13F15" w:rsidRDefault="00F13F15"/>
    <w:p w:rsidR="00F13F15" w:rsidRDefault="00F13F15"/>
    <w:p w:rsidR="00F13F15" w:rsidRDefault="00F13F15">
      <w:pPr>
        <w:jc w:val="right"/>
      </w:pPr>
      <w:r>
        <w:rPr>
          <w:rFonts w:hint="eastAsia"/>
        </w:rPr>
        <w:t xml:space="preserve">年　　月　　日　　</w:t>
      </w:r>
    </w:p>
    <w:p w:rsidR="00F13F15" w:rsidRDefault="00F13F15"/>
    <w:p w:rsidR="00F13F15" w:rsidRDefault="00F13F15"/>
    <w:p w:rsidR="00F13F15" w:rsidRDefault="00F13F15">
      <w:r>
        <w:rPr>
          <w:rFonts w:hint="eastAsia"/>
        </w:rPr>
        <w:t xml:space="preserve">　香美市長　様</w:t>
      </w:r>
    </w:p>
    <w:p w:rsidR="00F13F15" w:rsidRDefault="00F13F15"/>
    <w:p w:rsidR="00F13F15" w:rsidRDefault="00F13F15">
      <w:pPr>
        <w:spacing w:after="120"/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:rsidR="00F13F15" w:rsidRDefault="00F13F15">
      <w:pPr>
        <w:spacing w:after="120"/>
        <w:jc w:val="right"/>
      </w:pPr>
      <w:r>
        <w:rPr>
          <w:rFonts w:hint="eastAsia"/>
        </w:rPr>
        <w:t xml:space="preserve">商号又は名称　　　　　　　　　　　</w:t>
      </w:r>
    </w:p>
    <w:p w:rsidR="00F13F15" w:rsidRDefault="00F13F15">
      <w:pPr>
        <w:jc w:val="right"/>
      </w:pPr>
      <w:r>
        <w:rPr>
          <w:rFonts w:hint="eastAsia"/>
        </w:rPr>
        <w:t>代表</w:t>
      </w:r>
      <w:r w:rsidR="0025311B">
        <w:rPr>
          <w:rFonts w:hint="eastAsia"/>
        </w:rPr>
        <w:t xml:space="preserve">者職氏名　　　　　　　　</w:t>
      </w:r>
      <w:r w:rsidR="0025311B">
        <w:t xml:space="preserve">  </w:t>
      </w:r>
      <w:r>
        <w:rPr>
          <w:rFonts w:hint="eastAsia"/>
        </w:rPr>
        <w:t xml:space="preserve">　　</w:t>
      </w:r>
    </w:p>
    <w:p w:rsidR="00F13F15" w:rsidRDefault="00F13F15"/>
    <w:p w:rsidR="00F13F15" w:rsidRDefault="00F13F15"/>
    <w:p w:rsidR="00F13F15" w:rsidRDefault="00F13F15"/>
    <w:p w:rsidR="00F13F15" w:rsidRDefault="00F13F15">
      <w:r>
        <w:rPr>
          <w:rFonts w:hint="eastAsia"/>
        </w:rPr>
        <w:t xml:space="preserve">　香美市小規模工事等契約希望者登録名簿から、　　年　　月　　日をもって登録の抹消をしたいので届出ます。</w:t>
      </w:r>
    </w:p>
    <w:p w:rsidR="00F13F15" w:rsidRDefault="00F13F15"/>
    <w:p w:rsidR="00F13F15" w:rsidRDefault="00F13F15"/>
    <w:p w:rsidR="00F13F15" w:rsidRDefault="00F13F15"/>
    <w:p w:rsidR="00F13F15" w:rsidRDefault="00F13F15">
      <w:r>
        <w:rPr>
          <w:rFonts w:hint="eastAsia"/>
        </w:rPr>
        <w:t xml:space="preserve">　抹消をする事由</w:t>
      </w:r>
      <w:r>
        <w:t>(</w:t>
      </w:r>
      <w:r>
        <w:rPr>
          <w:rFonts w:hint="eastAsia"/>
        </w:rPr>
        <w:t>いずれかに○印を付けてください。</w:t>
      </w:r>
      <w:r>
        <w:t>)</w:t>
      </w:r>
    </w:p>
    <w:p w:rsidR="00F13F15" w:rsidRDefault="00F13F15"/>
    <w:p w:rsidR="00F13F15" w:rsidRDefault="00F13F15"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315"/>
        </w:rPr>
        <w:t>廃</w:t>
      </w:r>
      <w:r>
        <w:rPr>
          <w:rFonts w:hint="eastAsia"/>
        </w:rPr>
        <w:t>業</w:t>
      </w:r>
    </w:p>
    <w:p w:rsidR="00F13F15" w:rsidRDefault="00F13F15"/>
    <w:p w:rsidR="00F13F15" w:rsidRDefault="00F13F15"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登録を辞退</w:t>
      </w:r>
    </w:p>
    <w:p w:rsidR="00F13F15" w:rsidRDefault="00F13F15"/>
    <w:p w:rsidR="00F13F15" w:rsidRDefault="00F13F15"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その</w:t>
      </w:r>
      <w:r>
        <w:rPr>
          <w:rFonts w:hint="eastAsia"/>
        </w:rPr>
        <w:t xml:space="preserve">他　</w:t>
      </w:r>
      <w:r>
        <w:t>(</w:t>
      </w:r>
      <w:r>
        <w:rPr>
          <w:rFonts w:hint="eastAsia"/>
        </w:rPr>
        <w:t xml:space="preserve">　　　　　　　　　　　　　　　　　　　　　　　　　　　</w:t>
      </w:r>
      <w:r>
        <w:t>)</w:t>
      </w:r>
    </w:p>
    <w:p w:rsidR="00F13F15" w:rsidRDefault="00F13F15"/>
    <w:p w:rsidR="00F13F15" w:rsidRDefault="00F13F15"/>
    <w:p w:rsidR="00F13F15" w:rsidRPr="00EE5CF8" w:rsidRDefault="00F13F15">
      <w:r>
        <w:rPr>
          <w:rFonts w:hint="eastAsia"/>
        </w:rPr>
        <w:t xml:space="preserve">　　※　</w:t>
      </w:r>
      <w:r w:rsidR="00EE5CF8">
        <w:rPr>
          <w:rFonts w:hint="eastAsia"/>
        </w:rPr>
        <w:t>法人の場合は、押印</w:t>
      </w:r>
      <w:r w:rsidR="003A6DE7">
        <w:rPr>
          <w:rFonts w:hint="eastAsia"/>
        </w:rPr>
        <w:t>（実印）</w:t>
      </w:r>
      <w:r w:rsidR="00EE5CF8">
        <w:rPr>
          <w:rFonts w:hint="eastAsia"/>
        </w:rPr>
        <w:t>を</w:t>
      </w:r>
      <w:r>
        <w:rPr>
          <w:rFonts w:hint="eastAsia"/>
        </w:rPr>
        <w:t>してください。</w:t>
      </w:r>
    </w:p>
    <w:sectPr w:rsidR="00F13F15" w:rsidRPr="00EE5CF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B65" w:rsidRDefault="005C0B65">
      <w:r>
        <w:separator/>
      </w:r>
    </w:p>
  </w:endnote>
  <w:endnote w:type="continuationSeparator" w:id="0">
    <w:p w:rsidR="005C0B65" w:rsidRDefault="005C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B65" w:rsidRDefault="005C0B65">
      <w:r>
        <w:separator/>
      </w:r>
    </w:p>
  </w:footnote>
  <w:footnote w:type="continuationSeparator" w:id="0">
    <w:p w:rsidR="005C0B65" w:rsidRDefault="005C0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F15"/>
    <w:rsid w:val="0021292A"/>
    <w:rsid w:val="00217563"/>
    <w:rsid w:val="0025311B"/>
    <w:rsid w:val="002E1B24"/>
    <w:rsid w:val="00362A25"/>
    <w:rsid w:val="003A6DE7"/>
    <w:rsid w:val="005C0B65"/>
    <w:rsid w:val="005C474F"/>
    <w:rsid w:val="0069786E"/>
    <w:rsid w:val="007B0C46"/>
    <w:rsid w:val="00CD23EB"/>
    <w:rsid w:val="00EE5CF8"/>
    <w:rsid w:val="00F13F15"/>
    <w:rsid w:val="00FC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C161C3F-D07A-4F45-9C3D-2DD0CB44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file:///C:\Program%20Files\Microsoft%20Office\Template\RB&#65293;EF.dot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