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71" w:rsidRDefault="001C1071">
      <w:bookmarkStart w:id="0" w:name="_GoBack"/>
      <w:bookmarkEnd w:id="0"/>
      <w:r>
        <w:rPr>
          <w:rFonts w:hint="eastAsia"/>
        </w:rPr>
        <w:t>様式第</w:t>
      </w:r>
      <w:r w:rsidR="00E945FF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66234">
        <w:rPr>
          <w:rFonts w:hint="eastAsia"/>
        </w:rPr>
        <w:t>７</w:t>
      </w:r>
      <w:r>
        <w:rPr>
          <w:rFonts w:hint="eastAsia"/>
        </w:rPr>
        <w:t>関係</w:t>
      </w:r>
      <w:r>
        <w:t>)</w:t>
      </w:r>
    </w:p>
    <w:p w:rsidR="001C1071" w:rsidRDefault="001C1071"/>
    <w:p w:rsidR="001C1071" w:rsidRDefault="001C1071"/>
    <w:p w:rsidR="001C1071" w:rsidRDefault="001C1071"/>
    <w:p w:rsidR="001C1071" w:rsidRDefault="001C1071">
      <w:pPr>
        <w:jc w:val="center"/>
      </w:pPr>
      <w:r>
        <w:rPr>
          <w:rFonts w:hint="eastAsia"/>
        </w:rPr>
        <w:t>香美市小規模工事等契約希望者登録事項変更届</w:t>
      </w:r>
    </w:p>
    <w:p w:rsidR="001C1071" w:rsidRDefault="001C1071"/>
    <w:p w:rsidR="001C1071" w:rsidRDefault="001C1071"/>
    <w:p w:rsidR="001C1071" w:rsidRDefault="001C1071"/>
    <w:p w:rsidR="001C1071" w:rsidRDefault="001C1071">
      <w:pPr>
        <w:jc w:val="right"/>
      </w:pPr>
      <w:r>
        <w:rPr>
          <w:rFonts w:hint="eastAsia"/>
        </w:rPr>
        <w:t xml:space="preserve">年　　月　　日　　</w:t>
      </w:r>
    </w:p>
    <w:p w:rsidR="001C1071" w:rsidRDefault="001C1071"/>
    <w:p w:rsidR="001C1071" w:rsidRDefault="001C1071"/>
    <w:p w:rsidR="001C1071" w:rsidRDefault="001C1071">
      <w:r>
        <w:rPr>
          <w:rFonts w:hint="eastAsia"/>
        </w:rPr>
        <w:t xml:space="preserve">　香美市長　様</w:t>
      </w:r>
    </w:p>
    <w:p w:rsidR="001C1071" w:rsidRDefault="001C1071"/>
    <w:p w:rsidR="001C1071" w:rsidRDefault="001C1071">
      <w:pPr>
        <w:spacing w:after="1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1C1071" w:rsidRDefault="001C1071">
      <w:pPr>
        <w:spacing w:after="120"/>
        <w:jc w:val="right"/>
      </w:pPr>
      <w:r>
        <w:rPr>
          <w:rFonts w:hint="eastAsia"/>
        </w:rPr>
        <w:t xml:space="preserve">商号又は名称　　　　　　　　　　　</w:t>
      </w:r>
    </w:p>
    <w:p w:rsidR="001C1071" w:rsidRDefault="009B6E7D">
      <w:pPr>
        <w:jc w:val="right"/>
      </w:pPr>
      <w:r>
        <w:rPr>
          <w:rFonts w:hint="eastAsia"/>
        </w:rPr>
        <w:t xml:space="preserve">代表者職氏名　　　　　　　　</w:t>
      </w:r>
      <w:r>
        <w:t xml:space="preserve">    </w:t>
      </w:r>
      <w:r w:rsidR="001C1071">
        <w:rPr>
          <w:rFonts w:hint="eastAsia"/>
        </w:rPr>
        <w:t xml:space="preserve">　</w:t>
      </w:r>
    </w:p>
    <w:p w:rsidR="001C1071" w:rsidRDefault="001C1071"/>
    <w:p w:rsidR="001C1071" w:rsidRDefault="001C1071"/>
    <w:p w:rsidR="001C1071" w:rsidRDefault="001C1071">
      <w:r>
        <w:rPr>
          <w:rFonts w:hint="eastAsia"/>
        </w:rPr>
        <w:t xml:space="preserve">　香美市小規模工事等契約希望者登録申請書の記載事項について、下記のとおり変更がありましたので届出します。</w:t>
      </w:r>
    </w:p>
    <w:p w:rsidR="001C1071" w:rsidRDefault="001C1071"/>
    <w:p w:rsidR="001C1071" w:rsidRDefault="001C1071"/>
    <w:p w:rsidR="001C1071" w:rsidRDefault="001C1071">
      <w:pPr>
        <w:jc w:val="center"/>
      </w:pPr>
      <w:r>
        <w:rPr>
          <w:rFonts w:hint="eastAsia"/>
        </w:rPr>
        <w:t>記</w:t>
      </w:r>
    </w:p>
    <w:p w:rsidR="001C1071" w:rsidRDefault="001C1071"/>
    <w:p w:rsidR="001C1071" w:rsidRDefault="001C10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3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</w:tbl>
    <w:p w:rsidR="001C1071" w:rsidRDefault="00FF5547">
      <w:r>
        <w:rPr>
          <w:rFonts w:hint="eastAsia"/>
        </w:rPr>
        <w:t xml:space="preserve">　※　法人の場合は、押印（実印）をしてください。</w:t>
      </w:r>
    </w:p>
    <w:sectPr w:rsidR="001C10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08" w:rsidRDefault="008F3408">
      <w:r>
        <w:separator/>
      </w:r>
    </w:p>
  </w:endnote>
  <w:endnote w:type="continuationSeparator" w:id="0">
    <w:p w:rsidR="008F3408" w:rsidRDefault="008F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08" w:rsidRDefault="008F3408">
      <w:r>
        <w:separator/>
      </w:r>
    </w:p>
  </w:footnote>
  <w:footnote w:type="continuationSeparator" w:id="0">
    <w:p w:rsidR="008F3408" w:rsidRDefault="008F3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71"/>
    <w:rsid w:val="001C1071"/>
    <w:rsid w:val="001D6167"/>
    <w:rsid w:val="002923D6"/>
    <w:rsid w:val="005B466F"/>
    <w:rsid w:val="00714B3D"/>
    <w:rsid w:val="007F3066"/>
    <w:rsid w:val="008F21CD"/>
    <w:rsid w:val="008F3408"/>
    <w:rsid w:val="00995DD8"/>
    <w:rsid w:val="009A1F7F"/>
    <w:rsid w:val="009A2E15"/>
    <w:rsid w:val="009B6E7D"/>
    <w:rsid w:val="00C25BC6"/>
    <w:rsid w:val="00E945FF"/>
    <w:rsid w:val="00F66234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AA901C-DEDD-427D-ACED-7FFFC870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