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B2" w:rsidRDefault="008E54B2">
      <w:pPr>
        <w:spacing w:after="120" w:line="220" w:lineRule="exact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2988"/>
        <w:gridCol w:w="3372"/>
      </w:tblGrid>
      <w:tr w:rsidR="008E54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/>
        </w:trPr>
        <w:tc>
          <w:tcPr>
            <w:tcW w:w="2148" w:type="dxa"/>
          </w:tcPr>
          <w:p w:rsidR="008E54B2" w:rsidRDefault="008E54B2">
            <w:r>
              <w:rPr>
                <w:rFonts w:hint="eastAsia"/>
              </w:rPr>
              <w:t xml:space="preserve">　</w:t>
            </w:r>
          </w:p>
        </w:tc>
        <w:tc>
          <w:tcPr>
            <w:tcW w:w="2988" w:type="dxa"/>
            <w:vAlign w:val="center"/>
          </w:tcPr>
          <w:p w:rsidR="008E54B2" w:rsidRDefault="008E54B2">
            <w:pPr>
              <w:spacing w:line="220" w:lineRule="exact"/>
              <w:ind w:left="-20"/>
              <w:jc w:val="distribute"/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3372" w:type="dxa"/>
            <w:vAlign w:val="center"/>
          </w:tcPr>
          <w:p w:rsidR="008E54B2" w:rsidRDefault="008E54B2">
            <w:r>
              <w:rPr>
                <w:rFonts w:hint="eastAsia"/>
              </w:rPr>
              <w:t>届出書</w:t>
            </w:r>
          </w:p>
        </w:tc>
      </w:tr>
    </w:tbl>
    <w:p w:rsidR="008E54B2" w:rsidRDefault="008E54B2">
      <w:pPr>
        <w:spacing w:line="160" w:lineRule="exac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4"/>
        <w:gridCol w:w="4251"/>
      </w:tblGrid>
      <w:tr w:rsidR="008E54B2" w:rsidTr="004F7DB9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8505" w:type="dxa"/>
            <w:gridSpan w:val="3"/>
            <w:vAlign w:val="center"/>
          </w:tcPr>
          <w:p w:rsidR="008E54B2" w:rsidRDefault="008E54B2" w:rsidP="004F7DB9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E54B2" w:rsidRDefault="008E54B2" w:rsidP="004F7DB9">
            <w:pPr>
              <w:spacing w:before="120" w:after="120" w:line="420" w:lineRule="exact"/>
            </w:pPr>
            <w:r>
              <w:rPr>
                <w:rFonts w:hint="eastAsia"/>
              </w:rPr>
              <w:t xml:space="preserve">　香美市</w:t>
            </w:r>
            <w:r w:rsidR="00D55FA7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様</w:t>
            </w:r>
          </w:p>
          <w:p w:rsidR="008E54B2" w:rsidRDefault="008E54B2" w:rsidP="004F7DB9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8E54B2" w:rsidRDefault="008E54B2" w:rsidP="004F7DB9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E54B2" w:rsidRDefault="008E54B2" w:rsidP="004F7DB9">
            <w:pPr>
              <w:spacing w:line="420" w:lineRule="exact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8E54B2" w:rsidRDefault="008E54B2" w:rsidP="004F7DB9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4F7DB9">
              <w:rPr>
                <w:rFonts w:hint="eastAsia"/>
              </w:rPr>
              <w:t xml:space="preserve">名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8E54B2" w:rsidTr="004F7DB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8E54B2" w:rsidRDefault="008E54B2" w:rsidP="004F7DB9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825" w:type="dxa"/>
            <w:gridSpan w:val="2"/>
            <w:vAlign w:val="center"/>
          </w:tcPr>
          <w:p w:rsidR="008E54B2" w:rsidRDefault="008E54B2" w:rsidP="004F7DB9">
            <w:r>
              <w:rPr>
                <w:rFonts w:hint="eastAsia"/>
              </w:rPr>
              <w:t>自</w:t>
            </w:r>
          </w:p>
          <w:p w:rsidR="008E54B2" w:rsidRDefault="008E54B2" w:rsidP="004F7DB9">
            <w:r>
              <w:rPr>
                <w:rFonts w:hint="eastAsia"/>
              </w:rPr>
              <w:t>至</w:t>
            </w:r>
          </w:p>
        </w:tc>
      </w:tr>
      <w:tr w:rsidR="008E54B2" w:rsidTr="004F7DB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8E54B2" w:rsidRDefault="008E54B2" w:rsidP="004F7DB9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825" w:type="dxa"/>
            <w:gridSpan w:val="2"/>
            <w:vAlign w:val="center"/>
          </w:tcPr>
          <w:p w:rsidR="008E54B2" w:rsidRDefault="008E54B2" w:rsidP="004F7DB9">
            <w:r>
              <w:rPr>
                <w:rFonts w:hint="eastAsia"/>
              </w:rPr>
              <w:t xml:space="preserve">　</w:t>
            </w:r>
          </w:p>
        </w:tc>
      </w:tr>
      <w:tr w:rsidR="008E54B2" w:rsidTr="004F7DB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8E54B2" w:rsidRDefault="008E54B2" w:rsidP="004F7DB9">
            <w:pPr>
              <w:jc w:val="distribute"/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6825" w:type="dxa"/>
            <w:gridSpan w:val="2"/>
            <w:vAlign w:val="center"/>
          </w:tcPr>
          <w:p w:rsidR="008E54B2" w:rsidRDefault="008E54B2" w:rsidP="004F7DB9">
            <w:r>
              <w:rPr>
                <w:rFonts w:hint="eastAsia"/>
              </w:rPr>
              <w:t xml:space="preserve">　</w:t>
            </w:r>
          </w:p>
        </w:tc>
      </w:tr>
      <w:tr w:rsidR="008E54B2" w:rsidTr="004F7DB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8E54B2" w:rsidRDefault="008E54B2" w:rsidP="004F7DB9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  <w:vAlign w:val="center"/>
          </w:tcPr>
          <w:p w:rsidR="008E54B2" w:rsidRDefault="008E54B2" w:rsidP="004F7DB9">
            <w:r>
              <w:rPr>
                <w:rFonts w:hint="eastAsia"/>
              </w:rPr>
              <w:t xml:space="preserve">　</w:t>
            </w:r>
          </w:p>
        </w:tc>
      </w:tr>
      <w:tr w:rsidR="008E54B2" w:rsidTr="004F7DB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8E54B2" w:rsidRDefault="008E54B2" w:rsidP="004F7DB9">
            <w:pPr>
              <w:jc w:val="distribute"/>
            </w:pPr>
            <w:r>
              <w:rPr>
                <w:rFonts w:hint="eastAsia"/>
                <w:spacing w:val="20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825" w:type="dxa"/>
            <w:gridSpan w:val="2"/>
            <w:vAlign w:val="center"/>
          </w:tcPr>
          <w:p w:rsidR="008E54B2" w:rsidRDefault="008E54B2" w:rsidP="004F7DB9">
            <w:r>
              <w:rPr>
                <w:rFonts w:hint="eastAsia"/>
              </w:rPr>
              <w:t xml:space="preserve">　</w:t>
            </w:r>
          </w:p>
        </w:tc>
      </w:tr>
      <w:tr w:rsidR="008E54B2" w:rsidTr="004F7DB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54" w:type="dxa"/>
            <w:gridSpan w:val="2"/>
            <w:vAlign w:val="center"/>
          </w:tcPr>
          <w:p w:rsidR="008E54B2" w:rsidRDefault="008E54B2" w:rsidP="004F7DB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1" w:type="dxa"/>
            <w:vAlign w:val="center"/>
          </w:tcPr>
          <w:p w:rsidR="008E54B2" w:rsidRDefault="008E54B2" w:rsidP="004F7DB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E54B2" w:rsidTr="004F7DB9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4254" w:type="dxa"/>
            <w:gridSpan w:val="2"/>
          </w:tcPr>
          <w:p w:rsidR="008E54B2" w:rsidRDefault="008E54B2" w:rsidP="004F7DB9"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</w:tcPr>
          <w:p w:rsidR="008E54B2" w:rsidRDefault="008E54B2" w:rsidP="004F7DB9">
            <w:r>
              <w:rPr>
                <w:rFonts w:hint="eastAsia"/>
              </w:rPr>
              <w:t xml:space="preserve">　</w:t>
            </w:r>
          </w:p>
        </w:tc>
      </w:tr>
    </w:tbl>
    <w:p w:rsidR="008E54B2" w:rsidRDefault="004F7DB9">
      <w:pPr>
        <w:spacing w:before="120"/>
        <w:ind w:left="945" w:hanging="945"/>
      </w:pPr>
      <w:r>
        <w:br w:type="textWrapping" w:clear="all"/>
      </w:r>
      <w:r w:rsidR="008E54B2">
        <w:rPr>
          <w:rFonts w:hint="eastAsia"/>
        </w:rPr>
        <w:t xml:space="preserve">　備考　</w:t>
      </w:r>
      <w:r w:rsidR="008E54B2">
        <w:t>1</w:t>
      </w:r>
      <w:r w:rsidR="008E54B2">
        <w:rPr>
          <w:rFonts w:hint="eastAsia"/>
        </w:rPr>
        <w:t xml:space="preserve">　この用紙の大きさは、</w:t>
      </w:r>
      <w:r w:rsidR="001B464E">
        <w:rPr>
          <w:rFonts w:hint="eastAsia"/>
        </w:rPr>
        <w:t>日本産業規格</w:t>
      </w:r>
      <w:r w:rsidR="008E54B2">
        <w:t>A4</w:t>
      </w:r>
      <w:r w:rsidR="008E54B2">
        <w:rPr>
          <w:rFonts w:hint="eastAsia"/>
        </w:rPr>
        <w:t>とすること。</w:t>
      </w:r>
    </w:p>
    <w:p w:rsidR="008E54B2" w:rsidRDefault="008E54B2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8E54B2" w:rsidRDefault="008E54B2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8E54B2" w:rsidRDefault="008E54B2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8E54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50" w:rsidRDefault="00D47850">
      <w:r>
        <w:separator/>
      </w:r>
    </w:p>
  </w:endnote>
  <w:endnote w:type="continuationSeparator" w:id="0">
    <w:p w:rsidR="00D47850" w:rsidRDefault="00D4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50" w:rsidRDefault="00D47850">
      <w:r>
        <w:separator/>
      </w:r>
    </w:p>
  </w:footnote>
  <w:footnote w:type="continuationSeparator" w:id="0">
    <w:p w:rsidR="00D47850" w:rsidRDefault="00D4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3D"/>
    <w:rsid w:val="0007234E"/>
    <w:rsid w:val="000A541E"/>
    <w:rsid w:val="001B464E"/>
    <w:rsid w:val="00243214"/>
    <w:rsid w:val="004F7DB9"/>
    <w:rsid w:val="00513C3D"/>
    <w:rsid w:val="006D5C9F"/>
    <w:rsid w:val="00766B7C"/>
    <w:rsid w:val="008E54B2"/>
    <w:rsid w:val="00A81AC0"/>
    <w:rsid w:val="00AD118C"/>
    <w:rsid w:val="00D47850"/>
    <w:rsid w:val="00D55FA7"/>
    <w:rsid w:val="00DA3214"/>
    <w:rsid w:val="00F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60CAF2-42B0-4709-9FE0-A4F45D50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